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9C4B2D" w14:textId="77777777" w:rsidR="00B6351F" w:rsidRDefault="00B6351F" w:rsidP="00B6351F">
      <w:pPr>
        <w:pStyle w:val="BodyBold"/>
      </w:pPr>
    </w:p>
    <w:tbl>
      <w:tblPr>
        <w:tblW w:w="15655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553"/>
        <w:gridCol w:w="1128"/>
        <w:gridCol w:w="856"/>
        <w:gridCol w:w="1164"/>
        <w:gridCol w:w="586"/>
        <w:gridCol w:w="497"/>
        <w:gridCol w:w="775"/>
        <w:gridCol w:w="1208"/>
        <w:gridCol w:w="786"/>
        <w:gridCol w:w="686"/>
        <w:gridCol w:w="875"/>
        <w:gridCol w:w="1645"/>
        <w:gridCol w:w="1264"/>
        <w:gridCol w:w="1219"/>
        <w:gridCol w:w="1849"/>
      </w:tblGrid>
      <w:tr w:rsidR="00962A06" w:rsidRPr="00962A06" w14:paraId="6C3BAF76" w14:textId="77777777" w:rsidTr="00274603">
        <w:trPr>
          <w:trHeight w:val="20"/>
          <w:jc w:val="center"/>
        </w:trPr>
        <w:tc>
          <w:tcPr>
            <w:tcW w:w="156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center"/>
            <w:hideMark/>
          </w:tcPr>
          <w:p w14:paraId="7082FD48" w14:textId="77777777" w:rsidR="00962A06" w:rsidRPr="00962A06" w:rsidRDefault="00962A06" w:rsidP="00962A06">
            <w:pPr>
              <w:jc w:val="center"/>
              <w:rPr>
                <w:b/>
              </w:rPr>
            </w:pPr>
            <w:r w:rsidRPr="00962A06">
              <w:rPr>
                <w:b/>
              </w:rPr>
              <w:t>C</w:t>
            </w:r>
          </w:p>
        </w:tc>
      </w:tr>
      <w:tr w:rsidR="00962A06" w:rsidRPr="00962A06" w14:paraId="03C194E9" w14:textId="77777777" w:rsidTr="00274603">
        <w:trPr>
          <w:trHeight w:val="20"/>
          <w:jc w:val="center"/>
        </w:trPr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48C728E5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S/N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1B78A9BE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CHANGE NOTICE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7F149B9C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54A2BBB6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REPLY REQUIRED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020821B1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CONTRACTOR PROPOSAL</w:t>
            </w:r>
          </w:p>
        </w:tc>
        <w:tc>
          <w:tcPr>
            <w:tcW w:w="5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0D013E59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RESOLUTION</w:t>
            </w:r>
          </w:p>
        </w:tc>
      </w:tr>
      <w:tr w:rsidR="00962A06" w:rsidRPr="00962A06" w14:paraId="72EE2E8E" w14:textId="77777777" w:rsidTr="00274603">
        <w:trPr>
          <w:trHeight w:val="20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A5812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54918647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6DD93FA3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 xml:space="preserve"> Letter Reference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426B34FE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Dated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D9F4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24A22BC7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7C76255D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5B846A34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Reply by Date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01EB2BD4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Document Reference (Letter)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35FD1CD0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Dated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4A472544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Start Date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266D7A0C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 xml:space="preserve">Cost Impact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50EFD7C1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Status (OPEN, CLOSED, CANCELLED)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1C34E633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Comments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346FF943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CCO No.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C6CA"/>
            <w:vAlign w:val="center"/>
            <w:hideMark/>
          </w:tcPr>
          <w:p w14:paraId="46BA44CC" w14:textId="77777777" w:rsidR="00962A06" w:rsidRPr="00962A06" w:rsidRDefault="00962A06" w:rsidP="00962A06">
            <w:pPr>
              <w:jc w:val="center"/>
              <w:rPr>
                <w:b/>
                <w:sz w:val="18"/>
                <w:szCs w:val="18"/>
              </w:rPr>
            </w:pPr>
            <w:r w:rsidRPr="00962A06">
              <w:rPr>
                <w:b/>
                <w:sz w:val="18"/>
                <w:szCs w:val="18"/>
              </w:rPr>
              <w:t>CCO Issue Date</w:t>
            </w:r>
          </w:p>
        </w:tc>
      </w:tr>
      <w:tr w:rsidR="00962A06" w:rsidRPr="00962A06" w14:paraId="20862A4C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D05B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B26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AAC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19FE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143E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7CC9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83F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82C4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2445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6F3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4DA0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E47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188C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B77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941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2F3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478670B3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6CD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508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F04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DEA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6DCF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FF9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147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8512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02D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F920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1D88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9A6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1A9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DDD0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755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45B7C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3FDEC719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55E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22E5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E55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3591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D34B3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B881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11573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0CBF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D83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C77C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B867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2BBD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D899C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29B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D6D9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81E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0D4CEA0C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E2CC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1885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88C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5C5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7794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F2EA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E686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740A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4AB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6443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4AD2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A414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6BF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586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F1C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A20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412C1103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795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EF0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DBE40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88DD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57B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C7B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5C4C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698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F6B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CD8A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03B6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4F714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875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F77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73A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BF5A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30A0376E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577F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8B47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13D9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467F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5BC90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F928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4A04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4B05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9B1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EF5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AD9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D45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274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E3F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BA1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277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1B1C7C09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B5513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72C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EEA9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AD32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3B51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3474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44524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71C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01A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3A1E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7489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176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CED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264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94F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78E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6AAE82A1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F134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35280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0CBD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108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F1B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B0DC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D975C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4AA9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25586" w14:textId="77777777" w:rsidR="00962A06" w:rsidRPr="00962A06" w:rsidRDefault="00962A06" w:rsidP="00962A06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7E59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0ECD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AB30C" w14:textId="77777777" w:rsidR="00962A06" w:rsidRPr="00962A06" w:rsidRDefault="00962A06" w:rsidP="00962A06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9D04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6B2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D88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4C9CD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04FC4583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4D6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540D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3833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D52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A7E3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A46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DD84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8D6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3AD6B" w14:textId="77777777" w:rsidR="00962A06" w:rsidRPr="00962A06" w:rsidRDefault="00962A06" w:rsidP="00962A06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A52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CDB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D72E" w14:textId="77777777" w:rsidR="00962A06" w:rsidRPr="00962A06" w:rsidRDefault="00962A06" w:rsidP="00962A06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8054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7C7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E59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03A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71BC4080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3614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741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C43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74F4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5A1F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34BC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AC605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90B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BDA0E" w14:textId="77777777" w:rsidR="00962A06" w:rsidRPr="00962A06" w:rsidRDefault="00962A06" w:rsidP="00962A06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248C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0A6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87282" w14:textId="77777777" w:rsidR="00962A06" w:rsidRPr="00962A06" w:rsidRDefault="00962A06" w:rsidP="00962A06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8B37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9A58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ED59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93ED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  <w:tr w:rsidR="00962A06" w:rsidRPr="00962A06" w14:paraId="2B1764F6" w14:textId="77777777" w:rsidTr="00274603">
        <w:trPr>
          <w:trHeight w:val="20"/>
          <w:jc w:val="center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6782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CD8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  <w:r w:rsidRPr="00962A06">
              <w:rPr>
                <w:sz w:val="18"/>
                <w:szCs w:val="18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869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F5B8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7A88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41D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3B5CB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05EA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99B53" w14:textId="77777777" w:rsidR="00962A06" w:rsidRPr="00962A06" w:rsidRDefault="00962A06" w:rsidP="00962A06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BDA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FBAB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A76D6" w14:textId="77777777" w:rsidR="00962A06" w:rsidRPr="00962A06" w:rsidRDefault="00962A06" w:rsidP="00962A06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DBB6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D71F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796E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66181" w14:textId="77777777" w:rsidR="00962A06" w:rsidRPr="00962A06" w:rsidRDefault="00962A06" w:rsidP="00962A0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2E52665" w14:textId="77777777" w:rsidR="00B6351F" w:rsidRPr="00FB1871" w:rsidRDefault="00B6351F" w:rsidP="00B6351F"/>
    <w:p w14:paraId="7BFEB64C" w14:textId="77777777" w:rsidR="00B6351F" w:rsidRPr="00B92E18" w:rsidRDefault="00B6351F" w:rsidP="00B6351F"/>
    <w:p w14:paraId="3BB4697D" w14:textId="1D77AB52" w:rsidR="001746BB" w:rsidRPr="00874B5A" w:rsidRDefault="00874B5A" w:rsidP="00874B5A">
      <w:pPr>
        <w:jc w:val="center"/>
        <w:rPr>
          <w:b/>
        </w:rPr>
      </w:pPr>
      <w:r w:rsidRPr="00874B5A">
        <w:rPr>
          <w:b/>
        </w:rPr>
        <w:t>TOTAL PENDING/UNRESOLVED CHANGE NOTICES</w:t>
      </w:r>
    </w:p>
    <w:sectPr w:rsidR="001746BB" w:rsidRPr="00874B5A" w:rsidSect="00B6351F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A6F5E" w14:textId="77777777" w:rsidR="00207118" w:rsidRDefault="00207118">
      <w:r>
        <w:separator/>
      </w:r>
    </w:p>
    <w:p w14:paraId="195F4098" w14:textId="77777777" w:rsidR="00207118" w:rsidRDefault="00207118"/>
  </w:endnote>
  <w:endnote w:type="continuationSeparator" w:id="0">
    <w:p w14:paraId="390AB205" w14:textId="77777777" w:rsidR="00207118" w:rsidRDefault="00207118">
      <w:r>
        <w:continuationSeparator/>
      </w:r>
    </w:p>
    <w:p w14:paraId="6A5C2C20" w14:textId="77777777" w:rsidR="00207118" w:rsidRDefault="00207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7C19BF" w14:paraId="31CB82D8" w14:textId="77777777" w:rsidTr="007C19BF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7980E398" w14:textId="2F45AF75" w:rsidR="007C19BF" w:rsidRDefault="007C19BF" w:rsidP="007C19BF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EOM-KD0-TP-000017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72F391C4FAF84E71888CD98069312A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0A840D1" w14:textId="77777777" w:rsidR="007C19BF" w:rsidRDefault="007C19BF" w:rsidP="007C19B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7C19BF" w14:paraId="35B3F4E2" w14:textId="77777777" w:rsidTr="007C19BF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6767680A" w14:textId="77777777" w:rsidR="007C19BF" w:rsidRDefault="007C19BF" w:rsidP="007C19B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050F4418" w14:textId="77777777" w:rsidR="007C19BF" w:rsidRDefault="007C19BF" w:rsidP="007C19B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7C19BF" w:rsidRDefault="009210BF" w:rsidP="007C1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E56B6" w14:textId="77777777" w:rsidR="00207118" w:rsidRDefault="00207118">
      <w:r>
        <w:separator/>
      </w:r>
    </w:p>
    <w:p w14:paraId="00117ABC" w14:textId="77777777" w:rsidR="00207118" w:rsidRDefault="00207118"/>
  </w:footnote>
  <w:footnote w:type="continuationSeparator" w:id="0">
    <w:p w14:paraId="0241E921" w14:textId="77777777" w:rsidR="00207118" w:rsidRDefault="00207118">
      <w:r>
        <w:continuationSeparator/>
      </w:r>
    </w:p>
    <w:p w14:paraId="35993EC7" w14:textId="77777777" w:rsidR="00207118" w:rsidRDefault="00207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5F20558A" w:rsidR="009210BF" w:rsidRDefault="00F65F09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67E6C57" wp14:editId="7E2C0CDA">
                <wp:simplePos x="0" y="0"/>
                <wp:positionH relativeFrom="column">
                  <wp:posOffset>174625</wp:posOffset>
                </wp:positionH>
                <wp:positionV relativeFrom="paragraph">
                  <wp:posOffset>-57785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37D7BF65" w:rsidR="009210BF" w:rsidRPr="006A25F8" w:rsidRDefault="009C2A2B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 w:rsidRPr="009C2A2B">
            <w:rPr>
              <w:kern w:val="32"/>
              <w:sz w:val="24"/>
              <w:szCs w:val="24"/>
              <w:lang w:val="en-GB"/>
            </w:rPr>
            <w:t>Change Notice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118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96D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9BF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4B5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A0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A2B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87C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5F09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F391C4FAF84E71888CD98069312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4870-B645-47E8-AB03-5FB97A4F4353}"/>
      </w:docPartPr>
      <w:docPartBody>
        <w:p w:rsidR="00000000" w:rsidRDefault="00D05B9F" w:rsidP="00D05B9F">
          <w:pPr>
            <w:pStyle w:val="72F391C4FAF84E71888CD98069312AB6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9F"/>
    <w:rsid w:val="00147631"/>
    <w:rsid w:val="00D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B9F"/>
  </w:style>
  <w:style w:type="paragraph" w:customStyle="1" w:styleId="72F391C4FAF84E71888CD98069312AB6">
    <w:name w:val="72F391C4FAF84E71888CD98069312AB6"/>
    <w:rsid w:val="00D05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ABFC46AD-B5DB-412C-8F31-36EF3FE0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493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EOM-KD0-TP-000017</dc:subject>
  <dc:creator>Rivamonte, Leonnito (RMP)</dc:creator>
  <cp:keywords>ᅟ</cp:keywords>
  <cp:lastModifiedBy>اسماء المطيري Asma Almutairi</cp:lastModifiedBy>
  <cp:revision>130</cp:revision>
  <cp:lastPrinted>2017-10-17T10:11:00Z</cp:lastPrinted>
  <dcterms:created xsi:type="dcterms:W3CDTF">2019-12-16T06:44:00Z</dcterms:created>
  <dcterms:modified xsi:type="dcterms:W3CDTF">2022-01-18T13:47:00Z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